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2B625EAE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7F411CFB" w:rsidR="003E2032" w:rsidRPr="00536A81" w:rsidRDefault="005668C3" w:rsidP="00536A81">
                            <w:pPr>
                              <w:jc w:val="center"/>
                            </w:pPr>
                            <w:r>
                              <w:t>379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7F411CFB" w:rsidR="003E2032" w:rsidRPr="00536A81" w:rsidRDefault="005668C3" w:rsidP="00536A81">
                      <w:pPr>
                        <w:jc w:val="center"/>
                      </w:pPr>
                      <w:r>
                        <w:t>379</w:t>
                      </w:r>
                      <w:bookmarkStart w:id="1" w:name="_GoBack"/>
                      <w:bookmarkEnd w:id="1"/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5CF64D6D" w:rsidR="003E2032" w:rsidRPr="00C06726" w:rsidRDefault="008A26E9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5CF64D6D" w:rsidR="003E2032" w:rsidRPr="00C06726" w:rsidRDefault="008A26E9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F662A3">
        <w:rPr>
          <w:rFonts w:ascii="Times New Roman" w:hAnsi="Times New Roman" w:cs="Times New Roman"/>
          <w:noProof/>
          <w:sz w:val="28"/>
          <w:szCs w:val="28"/>
        </w:rPr>
        <w:t>Детская площадка с элементами спортивной площадки – Центр притяжения детей, 1 этап</w:t>
      </w:r>
      <w:r w:rsidR="000B4E71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1324661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6D1B57" w:rsidRPr="006D1B57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F662A3">
        <w:rPr>
          <w:szCs w:val="28"/>
        </w:rPr>
        <w:t>11</w:t>
      </w:r>
      <w:r w:rsidR="00E34FBA">
        <w:rPr>
          <w:szCs w:val="28"/>
        </w:rPr>
        <w:t xml:space="preserve">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9C4DA9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F662A3">
        <w:rPr>
          <w:szCs w:val="28"/>
        </w:rPr>
        <w:t>5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0F15BCD3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F662A3" w:rsidRPr="00F662A3">
        <w:rPr>
          <w:szCs w:val="28"/>
        </w:rPr>
        <w:t>Детская площадка с элементами спортивной площадки – Центр притяжения детей, 1 этап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1E078F43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6138BB">
        <w:rPr>
          <w:szCs w:val="28"/>
        </w:rPr>
        <w:t xml:space="preserve">деревни </w:t>
      </w:r>
      <w:r w:rsidR="00F662A3">
        <w:rPr>
          <w:szCs w:val="28"/>
        </w:rPr>
        <w:t>Заполье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F662A3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2ABE06A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637E1D" w:rsidRPr="001906DB">
        <w:rPr>
          <w:szCs w:val="28"/>
        </w:rPr>
        <w:t>12</w:t>
      </w:r>
      <w:r w:rsidR="007F6BBE" w:rsidRPr="001906DB">
        <w:rPr>
          <w:szCs w:val="28"/>
        </w:rPr>
        <w:t xml:space="preserve"> </w:t>
      </w:r>
      <w:r w:rsidR="00CC732A" w:rsidRPr="001906DB">
        <w:rPr>
          <w:szCs w:val="28"/>
        </w:rPr>
        <w:t>июля</w:t>
      </w:r>
      <w:r w:rsidR="00CC732A">
        <w:rPr>
          <w:szCs w:val="28"/>
        </w:rPr>
        <w:t xml:space="preserve">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087C7BF1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637E1D">
        <w:rPr>
          <w:szCs w:val="28"/>
        </w:rPr>
        <w:t xml:space="preserve">остановка школьного автобуса, находящаяся напротив </w:t>
      </w:r>
      <w:r w:rsidR="009F3264">
        <w:rPr>
          <w:szCs w:val="28"/>
        </w:rPr>
        <w:t xml:space="preserve">дома № 2 по улице Рассветная деревни Заполье </w:t>
      </w:r>
      <w:r w:rsidR="009F3264" w:rsidRPr="009F3264">
        <w:rPr>
          <w:szCs w:val="28"/>
        </w:rPr>
        <w:t>Пермского муниципального округа Пермского края</w:t>
      </w:r>
      <w:r>
        <w:rPr>
          <w:szCs w:val="28"/>
        </w:rPr>
        <w:t>;</w:t>
      </w:r>
    </w:p>
    <w:p w14:paraId="347BC336" w14:textId="39CA89C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9F3264">
        <w:rPr>
          <w:szCs w:val="28"/>
        </w:rPr>
        <w:t>2</w:t>
      </w:r>
      <w:r w:rsidRPr="0059388D">
        <w:rPr>
          <w:szCs w:val="28"/>
        </w:rPr>
        <w:t xml:space="preserve">.00 час. до </w:t>
      </w:r>
      <w:r w:rsidR="007C018C">
        <w:rPr>
          <w:szCs w:val="28"/>
        </w:rPr>
        <w:t>1</w:t>
      </w:r>
      <w:r w:rsidR="009F3264">
        <w:rPr>
          <w:szCs w:val="28"/>
        </w:rPr>
        <w:t>3</w:t>
      </w:r>
      <w:r w:rsidR="007C018C">
        <w:rPr>
          <w:szCs w:val="28"/>
        </w:rPr>
        <w:t>.30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643465DE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135CFB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</w:t>
      </w:r>
      <w:r w:rsidR="00341F07" w:rsidRPr="00341F07">
        <w:rPr>
          <w:szCs w:val="28"/>
        </w:rPr>
        <w:t>Рассмотрение и обсуждение инициативного проекта «</w:t>
      </w:r>
      <w:r w:rsidR="009F3264" w:rsidRPr="009F3264">
        <w:rPr>
          <w:szCs w:val="28"/>
        </w:rPr>
        <w:t>Детская площадка с элементами спортивной площадки – Центр притяжения детей, 1 этап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01B16378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341F07">
        <w:t xml:space="preserve">деревни </w:t>
      </w:r>
      <w:r w:rsidR="009F3264">
        <w:t>Заполье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44186328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9F3264">
        <w:rPr>
          <w:szCs w:val="28"/>
        </w:rPr>
        <w:t>276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2D10C904" w14:textId="731E26D3" w:rsidR="00D069D5" w:rsidRDefault="009F3264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Шилов Алексей Николаевич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D069D5">
        <w:rPr>
          <w:szCs w:val="28"/>
        </w:rPr>
        <w:t>;</w:t>
      </w:r>
    </w:p>
    <w:p w14:paraId="0FBA8456" w14:textId="28135BFF" w:rsidR="00790E48" w:rsidRDefault="009F3264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Унгер Ирина Васильевна</w:t>
      </w:r>
      <w:r w:rsidR="00D069D5">
        <w:rPr>
          <w:szCs w:val="28"/>
        </w:rPr>
        <w:t xml:space="preserve">, уполномоченный </w:t>
      </w:r>
      <w:r w:rsidR="00D069D5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4E0F095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</w:t>
      </w:r>
      <w:r w:rsidR="00D069D5">
        <w:rPr>
          <w:szCs w:val="28"/>
        </w:rPr>
        <w:t>ам</w:t>
      </w:r>
      <w:r w:rsidR="00790E48">
        <w:rPr>
          <w:szCs w:val="28"/>
        </w:rPr>
        <w:t>, указанн</w:t>
      </w:r>
      <w:r w:rsidR="00D069D5">
        <w:rPr>
          <w:szCs w:val="28"/>
        </w:rPr>
        <w:t>ым</w:t>
      </w:r>
      <w:r w:rsidR="00790E48">
        <w:rPr>
          <w:szCs w:val="28"/>
        </w:rPr>
        <w:t xml:space="preserve">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96ABA" w14:textId="77777777" w:rsidR="00970FF5" w:rsidRDefault="00970FF5" w:rsidP="00DA5614">
      <w:r>
        <w:separator/>
      </w:r>
    </w:p>
  </w:endnote>
  <w:endnote w:type="continuationSeparator" w:id="0">
    <w:p w14:paraId="26AA3F17" w14:textId="77777777" w:rsidR="00970FF5" w:rsidRDefault="00970FF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217DC7CA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5668C3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0FA7" w14:textId="77777777" w:rsidR="00970FF5" w:rsidRDefault="00970FF5" w:rsidP="00DA5614">
      <w:r>
        <w:separator/>
      </w:r>
    </w:p>
  </w:footnote>
  <w:footnote w:type="continuationSeparator" w:id="0">
    <w:p w14:paraId="457F0B3C" w14:textId="77777777" w:rsidR="00970FF5" w:rsidRDefault="00970FF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24F7"/>
    <w:rsid w:val="000032ED"/>
    <w:rsid w:val="00005050"/>
    <w:rsid w:val="000073D1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4E71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5CFB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06DB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17AB4"/>
    <w:rsid w:val="00324D2C"/>
    <w:rsid w:val="003266FA"/>
    <w:rsid w:val="00327466"/>
    <w:rsid w:val="00332E76"/>
    <w:rsid w:val="0033534D"/>
    <w:rsid w:val="00341F07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3666"/>
    <w:rsid w:val="003F4495"/>
    <w:rsid w:val="003F44B2"/>
    <w:rsid w:val="003F4515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0844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668C3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1775"/>
    <w:rsid w:val="005D5494"/>
    <w:rsid w:val="005E6154"/>
    <w:rsid w:val="005F0138"/>
    <w:rsid w:val="005F2C65"/>
    <w:rsid w:val="005F4FC1"/>
    <w:rsid w:val="00604533"/>
    <w:rsid w:val="00612527"/>
    <w:rsid w:val="006138BB"/>
    <w:rsid w:val="00615FF2"/>
    <w:rsid w:val="0062397E"/>
    <w:rsid w:val="00624AD1"/>
    <w:rsid w:val="00626EC3"/>
    <w:rsid w:val="0063488E"/>
    <w:rsid w:val="00637E1D"/>
    <w:rsid w:val="00641BB7"/>
    <w:rsid w:val="00646C78"/>
    <w:rsid w:val="00650312"/>
    <w:rsid w:val="006505C9"/>
    <w:rsid w:val="006561B7"/>
    <w:rsid w:val="00656D38"/>
    <w:rsid w:val="00662E95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1B57"/>
    <w:rsid w:val="006D4A10"/>
    <w:rsid w:val="006D4DA2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1A3C"/>
    <w:rsid w:val="0070277C"/>
    <w:rsid w:val="00704E3E"/>
    <w:rsid w:val="00706196"/>
    <w:rsid w:val="00706813"/>
    <w:rsid w:val="0071162B"/>
    <w:rsid w:val="00712B5D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018C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A26E9"/>
    <w:rsid w:val="008B4D57"/>
    <w:rsid w:val="008B730F"/>
    <w:rsid w:val="008C0394"/>
    <w:rsid w:val="008C1D56"/>
    <w:rsid w:val="008C49FE"/>
    <w:rsid w:val="008D0A2E"/>
    <w:rsid w:val="008D15BD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70FF5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4DA9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264"/>
    <w:rsid w:val="009F36B6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0397D"/>
    <w:rsid w:val="00A12B08"/>
    <w:rsid w:val="00A1365E"/>
    <w:rsid w:val="00A138DC"/>
    <w:rsid w:val="00A13AD9"/>
    <w:rsid w:val="00A16D73"/>
    <w:rsid w:val="00A1704A"/>
    <w:rsid w:val="00A260B1"/>
    <w:rsid w:val="00A317F0"/>
    <w:rsid w:val="00A356F6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6672C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2D37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1EF2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2AA4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069D5"/>
    <w:rsid w:val="00D156D5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6C00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682C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62A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3E52-20F7-4593-A923-F19E44C5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2025-06-11T09:48:00Z</cp:lastPrinted>
  <dcterms:created xsi:type="dcterms:W3CDTF">2025-06-27T05:47:00Z</dcterms:created>
  <dcterms:modified xsi:type="dcterms:W3CDTF">2025-06-27T05:47:00Z</dcterms:modified>
</cp:coreProperties>
</file>